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1078" w:type="dxa"/>
        <w:tblLayout w:type="fixed"/>
        <w:tblLook w:val="0000"/>
      </w:tblPr>
      <w:tblGrid>
        <w:gridCol w:w="4451"/>
        <w:gridCol w:w="5958"/>
      </w:tblGrid>
      <w:tr w:rsidR="00666147" w:rsidRPr="00177BDB" w:rsidTr="003B1B11">
        <w:trPr>
          <w:trHeight w:val="1438"/>
        </w:trPr>
        <w:tc>
          <w:tcPr>
            <w:tcW w:w="4451" w:type="dxa"/>
          </w:tcPr>
          <w:p w:rsidR="00666147" w:rsidRPr="00177BDB" w:rsidRDefault="00666147" w:rsidP="006608EA">
            <w:pPr>
              <w:pStyle w:val="Heading1"/>
              <w:spacing w:before="120" w:after="120"/>
              <w:jc w:val="center"/>
              <w:rPr>
                <w:b w:val="0"/>
                <w:bCs w:val="0"/>
                <w:color w:val="000000"/>
                <w:spacing w:val="40"/>
                <w:sz w:val="22"/>
                <w:szCs w:val="22"/>
                <w:lang w:val="el-GR"/>
              </w:rPr>
            </w:pPr>
          </w:p>
        </w:tc>
        <w:tc>
          <w:tcPr>
            <w:tcW w:w="5958" w:type="dxa"/>
          </w:tcPr>
          <w:p w:rsidR="00666147" w:rsidRPr="00177BDB" w:rsidRDefault="00666147" w:rsidP="006608EA">
            <w:pPr>
              <w:pStyle w:val="Heading1"/>
              <w:spacing w:before="120" w:after="0"/>
              <w:ind w:left="210"/>
              <w:jc w:val="left"/>
              <w:rPr>
                <w:color w:val="000080"/>
                <w:kern w:val="0"/>
                <w:sz w:val="22"/>
                <w:szCs w:val="22"/>
                <w:lang w:val="el-GR"/>
              </w:rPr>
            </w:pPr>
          </w:p>
          <w:p w:rsidR="00666147" w:rsidRPr="00177BDB" w:rsidRDefault="00666147" w:rsidP="006608EA">
            <w:pPr>
              <w:pStyle w:val="Heading1"/>
              <w:spacing w:before="120" w:after="0"/>
              <w:ind w:left="210"/>
              <w:jc w:val="left"/>
              <w:rPr>
                <w:color w:val="000080"/>
                <w:kern w:val="0"/>
                <w:sz w:val="22"/>
                <w:szCs w:val="22"/>
                <w:lang w:val="el-GR"/>
              </w:rPr>
            </w:pPr>
            <w:r w:rsidRPr="00177BDB">
              <w:rPr>
                <w:color w:val="000080"/>
                <w:kern w:val="0"/>
                <w:sz w:val="22"/>
                <w:szCs w:val="22"/>
                <w:lang w:val="el-GR"/>
              </w:rPr>
              <w:t xml:space="preserve">ΠΡΟΣ </w:t>
            </w:r>
          </w:p>
          <w:p w:rsidR="00666147" w:rsidRPr="00177BDB" w:rsidRDefault="00666147" w:rsidP="006608EA">
            <w:pPr>
              <w:pStyle w:val="Heading1"/>
              <w:spacing w:before="120" w:after="60"/>
              <w:ind w:left="210"/>
              <w:jc w:val="left"/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</w:pPr>
            <w:r w:rsidRPr="00177BDB"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  <w:t>ΕΛΛΗΝΙΚΟ ΑΝΟΙΚΤΟ ΠΑΝΕΠΙΣΤΗΜΙΟ</w:t>
            </w:r>
          </w:p>
          <w:p w:rsidR="00666147" w:rsidRPr="00177BDB" w:rsidRDefault="00666147" w:rsidP="006608EA">
            <w:pPr>
              <w:pStyle w:val="Header"/>
              <w:tabs>
                <w:tab w:val="left" w:pos="426"/>
                <w:tab w:val="left" w:pos="2268"/>
              </w:tabs>
              <w:ind w:left="210"/>
              <w:rPr>
                <w:color w:val="000000"/>
                <w:sz w:val="22"/>
                <w:szCs w:val="22"/>
                <w:lang w:val="el-GR"/>
              </w:rPr>
            </w:pPr>
            <w:r w:rsidRPr="00177BDB">
              <w:rPr>
                <w:color w:val="000000"/>
                <w:sz w:val="22"/>
                <w:szCs w:val="22"/>
                <w:lang w:val="el-GR"/>
              </w:rPr>
              <w:t>ΔΙΕΥΘΥΝΣΗ ΔΙΟΙΚΗΤΙΚΩΝ ΥΠΗΡΕΣΙΩΝ</w:t>
            </w:r>
          </w:p>
          <w:p w:rsidR="00666147" w:rsidRPr="00177BDB" w:rsidRDefault="00666147" w:rsidP="006608EA">
            <w:pPr>
              <w:ind w:left="210"/>
              <w:rPr>
                <w:color w:val="000000"/>
              </w:rPr>
            </w:pPr>
            <w:r w:rsidRPr="00177BDB">
              <w:rPr>
                <w:color w:val="000000"/>
                <w:sz w:val="22"/>
                <w:szCs w:val="22"/>
              </w:rPr>
              <w:t>ΤΜΗΜΑ ΠΡΟΣΩΠΙΚΟΥ</w:t>
            </w:r>
          </w:p>
          <w:p w:rsidR="00666147" w:rsidRPr="00177BDB" w:rsidRDefault="00666147" w:rsidP="006608EA">
            <w:pPr>
              <w:rPr>
                <w:color w:val="000000"/>
              </w:rPr>
            </w:pPr>
            <w:r w:rsidRPr="00177BDB">
              <w:rPr>
                <w:color w:val="000000"/>
                <w:sz w:val="22"/>
                <w:szCs w:val="22"/>
              </w:rPr>
              <w:t xml:space="preserve">     Παρ. Αριστοτέλους  18, 26335 Περιβόλα  Πατρών</w:t>
            </w:r>
          </w:p>
        </w:tc>
      </w:tr>
      <w:tr w:rsidR="00666147" w:rsidRPr="00177BDB" w:rsidTr="003B1B11">
        <w:trPr>
          <w:trHeight w:val="1126"/>
        </w:trPr>
        <w:tc>
          <w:tcPr>
            <w:tcW w:w="4451" w:type="dxa"/>
          </w:tcPr>
          <w:p w:rsidR="00666147" w:rsidRPr="00177BDB" w:rsidRDefault="00666147" w:rsidP="006608EA">
            <w:pPr>
              <w:pStyle w:val="Heading1"/>
              <w:spacing w:before="0" w:after="120"/>
              <w:jc w:val="center"/>
              <w:rPr>
                <w:color w:val="000000"/>
                <w:spacing w:val="60"/>
                <w:sz w:val="22"/>
                <w:szCs w:val="22"/>
                <w:lang w:val="el-GR"/>
              </w:rPr>
            </w:pPr>
          </w:p>
          <w:p w:rsidR="00666147" w:rsidRPr="00177BDB" w:rsidRDefault="00666147" w:rsidP="006608EA">
            <w:pPr>
              <w:pStyle w:val="Heading1"/>
              <w:spacing w:before="0" w:after="120"/>
              <w:jc w:val="center"/>
              <w:rPr>
                <w:color w:val="000000"/>
                <w:spacing w:val="60"/>
                <w:sz w:val="22"/>
                <w:szCs w:val="22"/>
                <w:lang w:val="el-GR"/>
              </w:rPr>
            </w:pPr>
            <w:r w:rsidRPr="00177BDB">
              <w:rPr>
                <w:color w:val="000000"/>
                <w:spacing w:val="60"/>
                <w:sz w:val="22"/>
                <w:szCs w:val="22"/>
                <w:lang w:val="el-GR"/>
              </w:rPr>
              <w:t>ΑΙΤΗΣΗ</w:t>
            </w:r>
          </w:p>
          <w:p w:rsidR="00666147" w:rsidRPr="00177BDB" w:rsidRDefault="00666147" w:rsidP="006608EA"/>
        </w:tc>
        <w:tc>
          <w:tcPr>
            <w:tcW w:w="5958" w:type="dxa"/>
          </w:tcPr>
          <w:p w:rsidR="00666147" w:rsidRPr="00177BDB" w:rsidRDefault="00666147" w:rsidP="006608EA">
            <w:pPr>
              <w:jc w:val="both"/>
              <w:rPr>
                <w:color w:val="000000"/>
              </w:rPr>
            </w:pPr>
          </w:p>
        </w:tc>
      </w:tr>
      <w:tr w:rsidR="00666147" w:rsidRPr="00177BDB" w:rsidTr="003B1B11">
        <w:trPr>
          <w:trHeight w:val="13260"/>
        </w:trPr>
        <w:tc>
          <w:tcPr>
            <w:tcW w:w="4451" w:type="dxa"/>
          </w:tcPr>
          <w:p w:rsidR="00666147" w:rsidRPr="00177BDB" w:rsidRDefault="00666147" w:rsidP="006608EA">
            <w:pPr>
              <w:tabs>
                <w:tab w:val="left" w:pos="1169"/>
                <w:tab w:val="left" w:pos="1311"/>
                <w:tab w:val="left" w:leader="underscore" w:pos="4004"/>
              </w:tabs>
              <w:spacing w:before="120" w:line="360" w:lineRule="auto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shadow/>
                <w:color w:val="000080"/>
                <w:sz w:val="22"/>
                <w:szCs w:val="22"/>
              </w:rPr>
              <w:t>Επώνυμο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>: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 w:line="360" w:lineRule="auto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shadow/>
                <w:color w:val="000080"/>
                <w:sz w:val="22"/>
                <w:szCs w:val="22"/>
              </w:rPr>
              <w:t>Όνομα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Πατρώνυμο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pos="1985"/>
                <w:tab w:val="right" w:pos="3402"/>
                <w:tab w:val="left" w:leader="underscore" w:pos="4004"/>
                <w:tab w:val="left" w:leader="underscore" w:pos="4305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ind w:right="141"/>
              <w:jc w:val="both"/>
            </w:pPr>
          </w:p>
          <w:p w:rsidR="00666147" w:rsidRPr="00177BDB" w:rsidRDefault="00666147" w:rsidP="006608EA">
            <w:pPr>
              <w:pStyle w:val="Heading6"/>
              <w:rPr>
                <w:rFonts w:ascii="Times New Roman" w:hAnsi="Times New Roman" w:cs="Times New Roman"/>
                <w:sz w:val="22"/>
                <w:szCs w:val="22"/>
              </w:rPr>
            </w:pPr>
            <w:r w:rsidRPr="00177BDB">
              <w:rPr>
                <w:rFonts w:ascii="Times New Roman" w:hAnsi="Times New Roman" w:cs="Times New Roman"/>
                <w:sz w:val="22"/>
                <w:szCs w:val="22"/>
              </w:rPr>
              <w:t>ΔΙΕΥΘΥΝΣΗ ΑΛΛΗΛΟΓΡΑΦΙΑΣ - ΤΗΛΕΦΩΝΑ</w:t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3295"/>
                <w:tab w:val="left" w:leader="underscore" w:pos="4004"/>
              </w:tabs>
              <w:ind w:right="142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Οδός -Αρ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Περιοχή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1877"/>
                <w:tab w:val="left" w:pos="1928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Τ.Κ. - Πόλη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Νόμος / Χώρα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240"/>
              <w:ind w:right="142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color w:val="000080"/>
                <w:sz w:val="22"/>
                <w:szCs w:val="22"/>
              </w:rPr>
              <w:t>Κινητό τηλ.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Τηλ. οικίας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color w:val="000080"/>
              </w:rPr>
            </w:pPr>
            <w:r w:rsidRPr="00177BDB">
              <w:rPr>
                <w:color w:val="000080"/>
                <w:sz w:val="22"/>
                <w:szCs w:val="22"/>
              </w:rPr>
              <w:t>Τηλ εργασίας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/>
              <w:ind w:right="141"/>
              <w:jc w:val="both"/>
              <w:rPr>
                <w:b/>
                <w:bCs/>
                <w:shadow/>
              </w:rPr>
            </w:pPr>
            <w:r w:rsidRPr="00177BDB">
              <w:rPr>
                <w:color w:val="000080"/>
                <w:sz w:val="22"/>
                <w:szCs w:val="22"/>
              </w:rPr>
              <w:t>Fax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20" w:line="480" w:lineRule="auto"/>
              <w:ind w:right="142"/>
              <w:jc w:val="both"/>
              <w:rPr>
                <w:b/>
                <w:bCs/>
                <w:shadow/>
              </w:rPr>
            </w:pPr>
            <w:r w:rsidRPr="00177BDB">
              <w:rPr>
                <w:b/>
                <w:bCs/>
                <w:color w:val="000080"/>
                <w:sz w:val="22"/>
                <w:szCs w:val="22"/>
              </w:rPr>
              <w:t>E-mail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  <w:t xml:space="preserve">: </w:t>
            </w:r>
            <w:r w:rsidRPr="00177BDB">
              <w:rPr>
                <w:b/>
                <w:bCs/>
                <w:shadow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1169"/>
                <w:tab w:val="left" w:leader="underscore" w:pos="4004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spacing w:before="120"/>
              <w:ind w:right="142"/>
              <w:jc w:val="both"/>
              <w:rPr>
                <w:color w:val="000080"/>
              </w:rPr>
            </w:pPr>
            <w:r w:rsidRPr="00177BDB">
              <w:rPr>
                <w:b/>
                <w:bCs/>
                <w:shadow/>
                <w:color w:val="000080"/>
                <w:spacing w:val="20"/>
                <w:sz w:val="22"/>
                <w:szCs w:val="22"/>
                <w:u w:val="single"/>
              </w:rPr>
              <w:t>ΕΠΑΓΓΕΛΜΑΤΙΚΑ ΣΤΟΙΧΕΙΑ</w:t>
            </w:r>
            <w:r w:rsidRPr="00177BDB">
              <w:rPr>
                <w:color w:val="000080"/>
                <w:sz w:val="22"/>
                <w:szCs w:val="22"/>
              </w:rPr>
              <w:t xml:space="preserve"> </w:t>
            </w:r>
          </w:p>
          <w:p w:rsidR="00666147" w:rsidRPr="00177BDB" w:rsidRDefault="00666147" w:rsidP="006608EA">
            <w:pPr>
              <w:tabs>
                <w:tab w:val="left" w:pos="0"/>
                <w:tab w:val="left" w:leader="underscore" w:pos="4004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spacing w:before="360" w:line="360" w:lineRule="auto"/>
              <w:ind w:right="142"/>
              <w:jc w:val="both"/>
            </w:pPr>
            <w:r w:rsidRPr="00177BDB">
              <w:rPr>
                <w:color w:val="000080"/>
                <w:sz w:val="22"/>
                <w:szCs w:val="22"/>
              </w:rPr>
              <w:t xml:space="preserve">Επάγγελμα / Ιδιότητα: </w:t>
            </w:r>
            <w:r w:rsidRPr="00177BDB">
              <w:rPr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0"/>
                <w:tab w:val="left" w:leader="underscore" w:pos="4004"/>
                <w:tab w:val="left" w:pos="4542"/>
                <w:tab w:val="left" w:leader="underscore" w:pos="4878"/>
                <w:tab w:val="left" w:pos="5996"/>
                <w:tab w:val="left" w:leader="underscore" w:pos="8078"/>
              </w:tabs>
              <w:spacing w:before="360" w:line="360" w:lineRule="auto"/>
              <w:ind w:right="142"/>
              <w:jc w:val="both"/>
              <w:rPr>
                <w:color w:val="000080"/>
              </w:rPr>
            </w:pPr>
            <w:r w:rsidRPr="00177BDB">
              <w:rPr>
                <w:color w:val="000080"/>
                <w:sz w:val="22"/>
                <w:szCs w:val="22"/>
              </w:rPr>
              <w:tab/>
            </w:r>
          </w:p>
          <w:p w:rsidR="00666147" w:rsidRPr="00177BDB" w:rsidRDefault="00666147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</w:p>
          <w:p w:rsidR="00666147" w:rsidRPr="00177BDB" w:rsidRDefault="00666147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</w:p>
          <w:p w:rsidR="00666147" w:rsidRPr="00177BDB" w:rsidRDefault="00666147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  <w:r w:rsidRPr="00177BDB">
              <w:rPr>
                <w:b/>
                <w:bCs/>
                <w:color w:val="000000"/>
                <w:sz w:val="22"/>
                <w:szCs w:val="22"/>
              </w:rPr>
              <w:t>Θέμα</w:t>
            </w:r>
            <w:r w:rsidRPr="00177BDB">
              <w:rPr>
                <w:color w:val="000000"/>
                <w:sz w:val="22"/>
                <w:szCs w:val="22"/>
              </w:rPr>
              <w:t>: «Αίτηση για ανάθεση έργου διάρκειας 1 (ενός)  έτους»</w:t>
            </w:r>
          </w:p>
          <w:p w:rsidR="00666147" w:rsidRPr="00177BDB" w:rsidRDefault="00666147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</w:p>
          <w:p w:rsidR="00666147" w:rsidRPr="00177BDB" w:rsidRDefault="00666147" w:rsidP="006608EA">
            <w:pPr>
              <w:tabs>
                <w:tab w:val="left" w:pos="0"/>
                <w:tab w:val="left" w:leader="underscore" w:pos="4004"/>
                <w:tab w:val="left" w:leader="underscore" w:pos="5954"/>
                <w:tab w:val="left" w:pos="5996"/>
                <w:tab w:val="left" w:leader="underscore" w:pos="8078"/>
              </w:tabs>
              <w:spacing w:before="160"/>
              <w:ind w:right="142"/>
              <w:jc w:val="both"/>
              <w:rPr>
                <w:color w:val="000000"/>
              </w:rPr>
            </w:pPr>
            <w:r w:rsidRPr="00177BDB">
              <w:rPr>
                <w:color w:val="000000"/>
                <w:sz w:val="22"/>
                <w:szCs w:val="22"/>
              </w:rPr>
              <w:t>Πάτρα, ___/___/2010</w:t>
            </w:r>
          </w:p>
        </w:tc>
        <w:tc>
          <w:tcPr>
            <w:tcW w:w="5958" w:type="dxa"/>
          </w:tcPr>
          <w:p w:rsidR="00666147" w:rsidRPr="00177BDB" w:rsidRDefault="00666147" w:rsidP="006608EA">
            <w:pPr>
              <w:pStyle w:val="Heading1"/>
              <w:tabs>
                <w:tab w:val="left" w:pos="601"/>
              </w:tabs>
              <w:spacing w:before="0" w:after="0" w:line="360" w:lineRule="auto"/>
              <w:ind w:left="21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</w:pPr>
            <w:r w:rsidRPr="00177BDB"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  <w:tab/>
              <w:t>Σας υποβάλλω αίτηση για ανάθεση έργου διάρκειας ενός (1) έτους:</w:t>
            </w:r>
          </w:p>
          <w:p w:rsidR="00666147" w:rsidRPr="00177BDB" w:rsidRDefault="00666147" w:rsidP="006608EA">
            <w:pPr>
              <w:jc w:val="both"/>
            </w:pPr>
          </w:p>
          <w:p w:rsidR="00666147" w:rsidRPr="00177BDB" w:rsidRDefault="00666147" w:rsidP="006608EA">
            <w:pPr>
              <w:pStyle w:val="BodyText2"/>
              <w:jc w:val="both"/>
            </w:pPr>
            <w:r w:rsidRPr="00177BDB">
              <w:rPr>
                <w:b/>
                <w:bCs/>
                <w:sz w:val="22"/>
                <w:szCs w:val="22"/>
              </w:rPr>
              <w:t>1</w:t>
            </w:r>
            <w:r w:rsidRPr="00177BDB">
              <w:rPr>
                <w:sz w:val="22"/>
                <w:szCs w:val="22"/>
              </w:rPr>
              <w:t xml:space="preserve">. για την υποστήριξη του </w:t>
            </w:r>
            <w:r w:rsidRPr="00177BDB">
              <w:rPr>
                <w:b/>
                <w:bCs/>
                <w:sz w:val="22"/>
                <w:szCs w:val="22"/>
              </w:rPr>
              <w:t>Πακέτου Εργασίας 2</w:t>
            </w:r>
            <w:r w:rsidRPr="00177BDB">
              <w:rPr>
                <w:sz w:val="22"/>
                <w:szCs w:val="22"/>
              </w:rPr>
              <w:t xml:space="preserve"> «Αποτίμηση του συστήματος αξιολόγησης των συντελεστών του εκπαιδευτικού συστήματος παροχής σπουδών από απόσταση»</w:t>
            </w:r>
          </w:p>
          <w:p w:rsidR="00666147" w:rsidRPr="00177BDB" w:rsidRDefault="00666147" w:rsidP="006608EA">
            <w:pPr>
              <w:pStyle w:val="BodyText2"/>
              <w:jc w:val="both"/>
            </w:pPr>
            <w:r w:rsidRPr="00177BDB">
              <w:rPr>
                <w:sz w:val="22"/>
                <w:szCs w:val="22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BDB">
              <w:rPr>
                <w:sz w:val="22"/>
                <w:szCs w:val="22"/>
              </w:rPr>
              <w:instrText xml:space="preserve"> FORMCHECKBOX </w:instrText>
            </w:r>
            <w:r w:rsidRPr="00177BDB">
              <w:rPr>
                <w:sz w:val="22"/>
                <w:szCs w:val="22"/>
              </w:rPr>
            </w:r>
            <w:r w:rsidRPr="00177BDB">
              <w:rPr>
                <w:sz w:val="22"/>
                <w:szCs w:val="22"/>
              </w:rPr>
              <w:fldChar w:fldCharType="end"/>
            </w:r>
            <w:r w:rsidRPr="00177BDB">
              <w:rPr>
                <w:sz w:val="22"/>
                <w:szCs w:val="22"/>
              </w:rPr>
              <w:t xml:space="preserve"> έναν (1) πτυχιούχο Θετικών Επιστημών ή Πληροφορικής με μεταπτυχιακό δίπλωμα ειδίκευσης στην Πληροφορική, καλή  γνώση της αγγλικής γλώσσας και προγραμματισμού σε τεχνολογίες διαδικτύου</w:t>
            </w:r>
          </w:p>
          <w:p w:rsidR="00666147" w:rsidRPr="00177BDB" w:rsidRDefault="00666147" w:rsidP="006608EA">
            <w:pPr>
              <w:jc w:val="both"/>
            </w:pPr>
            <w:r w:rsidRPr="00177BDB">
              <w:rPr>
                <w:sz w:val="22"/>
                <w:szCs w:val="22"/>
              </w:rPr>
              <w:t xml:space="preserve">Συνημμένα υποβάλλω: </w:t>
            </w:r>
          </w:p>
          <w:p w:rsidR="00666147" w:rsidRPr="00177BDB" w:rsidRDefault="00666147" w:rsidP="006608EA">
            <w:pPr>
              <w:pStyle w:val="BodyText"/>
              <w:numPr>
                <w:ilvl w:val="0"/>
                <w:numId w:val="1"/>
              </w:numPr>
            </w:pPr>
            <w:r w:rsidRPr="00177BDB">
              <w:t>Επικυρωμένα αντίγραφα τίτλων.</w:t>
            </w:r>
          </w:p>
          <w:p w:rsidR="00666147" w:rsidRPr="00177BDB" w:rsidRDefault="00666147" w:rsidP="006608EA">
            <w:pPr>
              <w:pStyle w:val="BodyText"/>
              <w:numPr>
                <w:ilvl w:val="0"/>
                <w:numId w:val="1"/>
              </w:numPr>
            </w:pPr>
            <w:r w:rsidRPr="00177BDB">
              <w:t xml:space="preserve">Σύντομο Βιογραφικό Σημείωμα </w:t>
            </w:r>
          </w:p>
          <w:p w:rsidR="00666147" w:rsidRPr="00177BDB" w:rsidRDefault="00666147" w:rsidP="006608EA">
            <w:pPr>
              <w:pStyle w:val="BodyText"/>
              <w:numPr>
                <w:ilvl w:val="0"/>
                <w:numId w:val="1"/>
              </w:numPr>
            </w:pPr>
            <w:r w:rsidRPr="00177BDB">
              <w:t>Άλλα συνηγορούντα στοιχεία που επιθυμεί ο ενδιαφερόμενος. (Προϋπηρεσία, Συστατικές Επιστολές κ.λ.π.)</w:t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>α)</w:t>
            </w: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>β)</w:t>
            </w: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>γ)</w:t>
            </w: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</w:pPr>
            <w:r w:rsidRPr="00177BDB">
              <w:t xml:space="preserve">      δ)</w:t>
            </w: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  <w:r w:rsidRPr="00177BDB">
              <w:tab/>
            </w:r>
            <w:r w:rsidRPr="00177BDB">
              <w:tab/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rPr>
                <w:lang w:val="en-US"/>
              </w:rPr>
            </w:pPr>
            <w:r w:rsidRPr="00177BDB">
              <w:tab/>
              <w:t xml:space="preserve">                                       </w:t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rPr>
                <w:lang w:val="en-US"/>
              </w:rPr>
            </w:pP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rPr>
                <w:lang w:val="en-US"/>
              </w:rPr>
            </w:pP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rPr>
                <w:lang w:val="en-US"/>
              </w:rPr>
            </w:pP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</w:pPr>
            <w:r w:rsidRPr="00177BDB">
              <w:rPr>
                <w:lang w:val="en-US"/>
              </w:rPr>
              <w:t xml:space="preserve">                                                        </w:t>
            </w:r>
            <w:r w:rsidRPr="00177BDB">
              <w:t>Ο/Η Αιτ......</w:t>
            </w:r>
          </w:p>
          <w:p w:rsidR="00666147" w:rsidRPr="00177BDB" w:rsidRDefault="00666147" w:rsidP="006608EA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  <w:ind w:left="357"/>
            </w:pPr>
          </w:p>
          <w:p w:rsidR="00666147" w:rsidRPr="00177BDB" w:rsidRDefault="00666147" w:rsidP="006F3B26">
            <w:pPr>
              <w:pStyle w:val="BodyText"/>
              <w:tabs>
                <w:tab w:val="left" w:pos="743"/>
                <w:tab w:val="left" w:leader="underscore" w:pos="5704"/>
              </w:tabs>
              <w:spacing w:before="120"/>
            </w:pPr>
            <w:r w:rsidRPr="00177BDB">
              <w:tab/>
            </w:r>
          </w:p>
        </w:tc>
      </w:tr>
      <w:tr w:rsidR="00666147" w:rsidRPr="00177BDB" w:rsidTr="003B1B11">
        <w:trPr>
          <w:trHeight w:val="13260"/>
        </w:trPr>
        <w:tc>
          <w:tcPr>
            <w:tcW w:w="4451" w:type="dxa"/>
          </w:tcPr>
          <w:p w:rsidR="00666147" w:rsidRPr="00177BDB" w:rsidRDefault="00666147" w:rsidP="006608EA">
            <w:pPr>
              <w:tabs>
                <w:tab w:val="left" w:pos="1169"/>
                <w:tab w:val="left" w:pos="1311"/>
                <w:tab w:val="left" w:leader="underscore" w:pos="4004"/>
              </w:tabs>
              <w:spacing w:before="120" w:line="360" w:lineRule="auto"/>
              <w:ind w:right="141"/>
              <w:jc w:val="both"/>
              <w:rPr>
                <w:b/>
                <w:bCs/>
                <w:shadow/>
                <w:color w:val="000080"/>
              </w:rPr>
            </w:pPr>
          </w:p>
        </w:tc>
        <w:tc>
          <w:tcPr>
            <w:tcW w:w="5958" w:type="dxa"/>
          </w:tcPr>
          <w:p w:rsidR="00666147" w:rsidRPr="00177BDB" w:rsidRDefault="00666147" w:rsidP="006608EA">
            <w:pPr>
              <w:pStyle w:val="Heading1"/>
              <w:tabs>
                <w:tab w:val="left" w:pos="601"/>
              </w:tabs>
              <w:spacing w:before="0" w:after="0" w:line="360" w:lineRule="auto"/>
              <w:ind w:left="21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val="el-GR"/>
              </w:rPr>
            </w:pPr>
          </w:p>
        </w:tc>
      </w:tr>
    </w:tbl>
    <w:p w:rsidR="00666147" w:rsidRPr="00177BDB" w:rsidRDefault="00666147" w:rsidP="002911E9">
      <w:pPr>
        <w:rPr>
          <w:sz w:val="22"/>
          <w:szCs w:val="22"/>
        </w:rPr>
      </w:pPr>
    </w:p>
    <w:p w:rsidR="00666147" w:rsidRPr="00177BDB" w:rsidRDefault="00666147" w:rsidP="002911E9">
      <w:pPr>
        <w:rPr>
          <w:sz w:val="22"/>
          <w:szCs w:val="22"/>
        </w:rPr>
      </w:pPr>
    </w:p>
    <w:p w:rsidR="00666147" w:rsidRDefault="00666147"/>
    <w:sectPr w:rsidR="00666147" w:rsidSect="003B1B11">
      <w:pgSz w:w="11906" w:h="16838"/>
      <w:pgMar w:top="18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11E2B"/>
    <w:multiLevelType w:val="multilevel"/>
    <w:tmpl w:val="AC20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1E9"/>
    <w:rsid w:val="00177BDB"/>
    <w:rsid w:val="002911E9"/>
    <w:rsid w:val="003B1B11"/>
    <w:rsid w:val="006608EA"/>
    <w:rsid w:val="00666147"/>
    <w:rsid w:val="006F3B26"/>
    <w:rsid w:val="0098077E"/>
    <w:rsid w:val="00997140"/>
    <w:rsid w:val="009B1B3F"/>
    <w:rsid w:val="00E56645"/>
    <w:rsid w:val="00F4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11E9"/>
    <w:pPr>
      <w:keepNext/>
      <w:spacing w:before="600" w:after="360"/>
      <w:jc w:val="right"/>
      <w:outlineLvl w:val="0"/>
    </w:pPr>
    <w:rPr>
      <w:b/>
      <w:bCs/>
      <w:color w:val="800000"/>
      <w:kern w:val="28"/>
      <w:sz w:val="48"/>
      <w:szCs w:val="48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11E9"/>
    <w:pPr>
      <w:keepNext/>
      <w:tabs>
        <w:tab w:val="left" w:pos="1169"/>
        <w:tab w:val="left" w:leader="underscore" w:pos="4004"/>
        <w:tab w:val="left" w:pos="4542"/>
        <w:tab w:val="left" w:leader="underscore" w:pos="4878"/>
        <w:tab w:val="left" w:pos="5996"/>
        <w:tab w:val="left" w:leader="underscore" w:pos="8078"/>
      </w:tabs>
      <w:spacing w:before="120" w:line="360" w:lineRule="auto"/>
      <w:ind w:right="142"/>
      <w:jc w:val="both"/>
      <w:outlineLvl w:val="5"/>
    </w:pPr>
    <w:rPr>
      <w:rFonts w:ascii="Tahoma" w:hAnsi="Tahoma" w:cs="Tahoma"/>
      <w:shadow/>
      <w:color w:val="000080"/>
      <w:spacing w:val="20"/>
      <w:sz w:val="16"/>
      <w:szCs w:val="16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1E9"/>
    <w:rPr>
      <w:rFonts w:ascii="Times New Roman" w:hAnsi="Times New Roman" w:cs="Times New Roman"/>
      <w:b/>
      <w:bCs/>
      <w:snapToGrid w:val="0"/>
      <w:color w:val="800000"/>
      <w:kern w:val="28"/>
      <w:sz w:val="20"/>
      <w:szCs w:val="20"/>
      <w:lang w:val="en-US" w:eastAsia="el-G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911E9"/>
    <w:rPr>
      <w:rFonts w:ascii="Tahoma" w:hAnsi="Tahoma" w:cs="Tahoma"/>
      <w:shadow/>
      <w:color w:val="000080"/>
      <w:spacing w:val="20"/>
      <w:sz w:val="20"/>
      <w:szCs w:val="20"/>
      <w:u w:val="single"/>
      <w:lang w:eastAsia="el-GR"/>
    </w:rPr>
  </w:style>
  <w:style w:type="paragraph" w:styleId="BodyText">
    <w:name w:val="Body Text"/>
    <w:basedOn w:val="Normal"/>
    <w:link w:val="BodyTextChar"/>
    <w:uiPriority w:val="99"/>
    <w:rsid w:val="002911E9"/>
    <w:pPr>
      <w:spacing w:after="120"/>
      <w:jc w:val="both"/>
    </w:pPr>
    <w:rPr>
      <w:spacing w:val="-5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11E9"/>
    <w:rPr>
      <w:rFonts w:ascii="Times New Roman" w:hAnsi="Times New Roman" w:cs="Times New Roman"/>
      <w:snapToGrid w:val="0"/>
      <w:spacing w:val="-5"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rsid w:val="002911E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11E9"/>
    <w:rPr>
      <w:rFonts w:ascii="Times New Roman" w:hAnsi="Times New Roman" w:cs="Times New Roman"/>
      <w:snapToGrid w:val="0"/>
      <w:sz w:val="20"/>
      <w:szCs w:val="20"/>
      <w:lang w:val="en-US" w:eastAsia="el-GR"/>
    </w:rPr>
  </w:style>
  <w:style w:type="paragraph" w:styleId="BodyText2">
    <w:name w:val="Body Text 2"/>
    <w:basedOn w:val="Normal"/>
    <w:link w:val="BodyText2Char"/>
    <w:uiPriority w:val="99"/>
    <w:rsid w:val="002911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911E9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195</Words>
  <Characters>1058</Characters>
  <Application>Microsoft Office Outlook</Application>
  <DocSecurity>0</DocSecurity>
  <Lines>0</Lines>
  <Paragraphs>0</Paragraphs>
  <ScaleCrop>false</ScaleCrop>
  <Company>MOD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sidera</dc:creator>
  <cp:keywords/>
  <dc:description/>
  <cp:lastModifiedBy>Web</cp:lastModifiedBy>
  <cp:revision>3</cp:revision>
  <cp:lastPrinted>2010-12-14T09:05:00Z</cp:lastPrinted>
  <dcterms:created xsi:type="dcterms:W3CDTF">2010-12-14T09:02:00Z</dcterms:created>
  <dcterms:modified xsi:type="dcterms:W3CDTF">2010-12-14T01:12:00Z</dcterms:modified>
</cp:coreProperties>
</file>